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7506" w14:textId="17F44AB9" w:rsidR="00354D7A" w:rsidRPr="00752F68" w:rsidRDefault="006F652D">
      <w:pPr>
        <w:pStyle w:val="Textkrper"/>
      </w:pPr>
      <w:r w:rsidRPr="00D67665">
        <w:t>HAW</w:t>
      </w:r>
      <w:r w:rsidR="00FB6666">
        <w:t xml:space="preserve"> Hamburg</w:t>
      </w:r>
      <w:r w:rsidR="00FB6666">
        <w:br/>
        <w:t>Prüfungsausschuss</w:t>
      </w:r>
      <w:r w:rsidR="00354D7A" w:rsidRPr="00D67665">
        <w:t xml:space="preserve"> des</w:t>
      </w:r>
      <w:r w:rsidRPr="00D67665">
        <w:t xml:space="preserve"> Departments</w:t>
      </w:r>
      <w:r w:rsidR="00354D7A" w:rsidRPr="00D67665">
        <w:t xml:space="preserve"> M+P</w:t>
      </w:r>
      <w:r w:rsidR="00354D7A" w:rsidRPr="00D67665">
        <w:br/>
        <w:t xml:space="preserve">Herrn Prof. Dr. </w:t>
      </w:r>
      <w:r w:rsidR="00A620D5">
        <w:t>Christian Schlosser</w:t>
      </w:r>
      <w:r w:rsidR="00354D7A" w:rsidRPr="00D67665">
        <w:br/>
        <w:t>Berliner Tor 21</w:t>
      </w:r>
      <w:r w:rsidR="00354D7A" w:rsidRPr="00D67665">
        <w:br/>
      </w:r>
      <w:r w:rsidR="00354D7A" w:rsidRPr="00D67665">
        <w:br/>
        <w:t xml:space="preserve">20099 </w:t>
      </w:r>
      <w:r w:rsidR="00354D7A" w:rsidRPr="00752F68">
        <w:t>Hamburg</w:t>
      </w:r>
    </w:p>
    <w:p w14:paraId="22CFCD2C" w14:textId="77777777" w:rsidR="006A5C99" w:rsidRDefault="006A5C99">
      <w:pPr>
        <w:spacing w:line="240" w:lineRule="atLeast"/>
        <w:jc w:val="left"/>
      </w:pPr>
    </w:p>
    <w:p w14:paraId="521E3080" w14:textId="4559D867" w:rsidR="00FE7C02" w:rsidRPr="00E939A8" w:rsidRDefault="00354D7A">
      <w:pPr>
        <w:spacing w:line="240" w:lineRule="atLeast"/>
        <w:jc w:val="left"/>
        <w:rPr>
          <w:lang w:val="en-US"/>
        </w:rPr>
      </w:pP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752F68">
        <w:tab/>
      </w:r>
      <w:r w:rsidRPr="00E939A8">
        <w:rPr>
          <w:lang w:val="en-US"/>
        </w:rPr>
        <w:t xml:space="preserve">Hamburg, den </w:t>
      </w:r>
      <w:proofErr w:type="spellStart"/>
      <w:r w:rsidR="00A620D5" w:rsidRPr="00E939A8">
        <w:rPr>
          <w:color w:val="FF0000"/>
          <w:lang w:val="en-US"/>
        </w:rPr>
        <w:t>xxxxxx</w:t>
      </w:r>
      <w:proofErr w:type="spellEnd"/>
    </w:p>
    <w:p w14:paraId="6B3781A1" w14:textId="017B0D54" w:rsidR="00354D7A" w:rsidRPr="00E939A8" w:rsidRDefault="00354D7A" w:rsidP="00B76EBE">
      <w:pPr>
        <w:spacing w:after="120" w:line="240" w:lineRule="atLeast"/>
        <w:jc w:val="left"/>
        <w:rPr>
          <w:lang w:val="en-US"/>
        </w:rPr>
      </w:pPr>
      <w:proofErr w:type="spellStart"/>
      <w:r w:rsidRPr="00E939A8">
        <w:rPr>
          <w:b/>
          <w:u w:val="single"/>
          <w:lang w:val="en-US"/>
        </w:rPr>
        <w:t>Betr</w:t>
      </w:r>
      <w:proofErr w:type="spellEnd"/>
      <w:r w:rsidRPr="00E939A8">
        <w:rPr>
          <w:b/>
          <w:u w:val="single"/>
          <w:lang w:val="en-US"/>
        </w:rPr>
        <w:t>.:</w:t>
      </w:r>
      <w:r w:rsidRPr="00E939A8">
        <w:rPr>
          <w:lang w:val="en-US"/>
        </w:rPr>
        <w:tab/>
      </w:r>
      <w:r w:rsidR="00E939A8" w:rsidRPr="00E939A8">
        <w:rPr>
          <w:lang w:val="en-US"/>
        </w:rPr>
        <w:t>Recognition of study and examination achievements</w:t>
      </w:r>
      <w:r w:rsidRPr="00E939A8">
        <w:rPr>
          <w:lang w:val="en-US"/>
        </w:rPr>
        <w:br/>
      </w:r>
      <w:proofErr w:type="spellStart"/>
      <w:r w:rsidRPr="00E939A8">
        <w:rPr>
          <w:b/>
          <w:u w:val="single"/>
          <w:lang w:val="en-US"/>
        </w:rPr>
        <w:t>hier</w:t>
      </w:r>
      <w:proofErr w:type="spellEnd"/>
      <w:r w:rsidRPr="00E939A8">
        <w:rPr>
          <w:b/>
          <w:u w:val="single"/>
          <w:lang w:val="en-US"/>
        </w:rPr>
        <w:t>:</w:t>
      </w:r>
      <w:r w:rsidR="00AD6EBC" w:rsidRPr="00E939A8">
        <w:rPr>
          <w:lang w:val="en-US"/>
        </w:rPr>
        <w:tab/>
      </w:r>
      <w:r w:rsidR="00E939A8" w:rsidRPr="00E939A8">
        <w:rPr>
          <w:color w:val="FF0000"/>
          <w:lang w:val="en-US"/>
        </w:rPr>
        <w:t>Name</w:t>
      </w:r>
      <w:r w:rsidR="00AD6EBC" w:rsidRPr="00E939A8">
        <w:rPr>
          <w:lang w:val="en-US"/>
        </w:rPr>
        <w:tab/>
      </w:r>
    </w:p>
    <w:p w14:paraId="4B74E33E" w14:textId="35454A96" w:rsidR="00AD6EBC" w:rsidRDefault="00267692">
      <w:pPr>
        <w:pStyle w:val="S0"/>
        <w:numPr>
          <w:ilvl w:val="0"/>
          <w:numId w:val="31"/>
        </w:numPr>
        <w:tabs>
          <w:tab w:val="left" w:leader="dot" w:pos="3402"/>
        </w:tabs>
        <w:jc w:val="left"/>
      </w:pPr>
      <w:proofErr w:type="spellStart"/>
      <w:r w:rsidRPr="00267692">
        <w:t>Previous</w:t>
      </w:r>
      <w:proofErr w:type="spellEnd"/>
      <w:r w:rsidRPr="00267692">
        <w:t xml:space="preserve"> </w:t>
      </w:r>
      <w:proofErr w:type="spellStart"/>
      <w:r w:rsidRPr="00267692">
        <w:t>university</w:t>
      </w:r>
      <w:proofErr w:type="spellEnd"/>
      <w:r w:rsidR="00354D7A" w:rsidRPr="00752F68">
        <w:t xml:space="preserve">: </w:t>
      </w:r>
      <w:r w:rsidR="00354D7A" w:rsidRPr="00752F68">
        <w:tab/>
      </w:r>
      <w:proofErr w:type="spellStart"/>
      <w:r w:rsidR="00A620D5" w:rsidRPr="0049561D">
        <w:rPr>
          <w:color w:val="FF0000"/>
        </w:rPr>
        <w:t>xxxxx</w:t>
      </w:r>
      <w:proofErr w:type="spellEnd"/>
    </w:p>
    <w:p w14:paraId="5E3E8EC6" w14:textId="72C460A1" w:rsidR="00AD6EBC" w:rsidRDefault="00BE7E34" w:rsidP="00AD6EBC">
      <w:pPr>
        <w:pStyle w:val="S0"/>
        <w:numPr>
          <w:ilvl w:val="0"/>
          <w:numId w:val="31"/>
        </w:numPr>
        <w:tabs>
          <w:tab w:val="left" w:leader="dot" w:pos="3402"/>
        </w:tabs>
        <w:jc w:val="left"/>
      </w:pPr>
      <w:proofErr w:type="spellStart"/>
      <w:r w:rsidRPr="00BE7E34">
        <w:t>Previous</w:t>
      </w:r>
      <w:proofErr w:type="spellEnd"/>
      <w:r w:rsidRPr="00BE7E34">
        <w:t xml:space="preserve"> </w:t>
      </w:r>
      <w:proofErr w:type="spellStart"/>
      <w:r w:rsidRPr="00BE7E34">
        <w:t>degree</w:t>
      </w:r>
      <w:proofErr w:type="spellEnd"/>
      <w:r w:rsidRPr="00BE7E34">
        <w:t xml:space="preserve"> </w:t>
      </w:r>
      <w:proofErr w:type="spellStart"/>
      <w:r w:rsidRPr="00BE7E34">
        <w:t>program</w:t>
      </w:r>
      <w:proofErr w:type="spellEnd"/>
      <w:r>
        <w:t>:</w:t>
      </w:r>
      <w:r w:rsidR="00AD6EBC">
        <w:tab/>
      </w:r>
      <w:proofErr w:type="spellStart"/>
      <w:r w:rsidR="00A620D5" w:rsidRPr="0049561D">
        <w:rPr>
          <w:color w:val="FF0000"/>
        </w:rPr>
        <w:t>xxxxx</w:t>
      </w:r>
      <w:proofErr w:type="spellEnd"/>
    </w:p>
    <w:p w14:paraId="6ADDB442" w14:textId="2FF9DCDF" w:rsidR="00354D7A" w:rsidRPr="00752F68" w:rsidRDefault="0049561D" w:rsidP="00B76EBE">
      <w:pPr>
        <w:numPr>
          <w:ilvl w:val="0"/>
          <w:numId w:val="31"/>
        </w:numPr>
        <w:tabs>
          <w:tab w:val="left" w:leader="dot" w:pos="3402"/>
        </w:tabs>
        <w:spacing w:after="120"/>
        <w:ind w:left="714" w:hanging="357"/>
      </w:pPr>
      <w:proofErr w:type="spellStart"/>
      <w:r w:rsidRPr="0049561D">
        <w:t>Matriculation</w:t>
      </w:r>
      <w:proofErr w:type="spellEnd"/>
      <w:r w:rsidRPr="0049561D">
        <w:t xml:space="preserve"> </w:t>
      </w:r>
      <w:proofErr w:type="spellStart"/>
      <w:r w:rsidRPr="0049561D">
        <w:t>number</w:t>
      </w:r>
      <w:proofErr w:type="spellEnd"/>
      <w:r w:rsidR="00354D7A" w:rsidRPr="00752F68">
        <w:t xml:space="preserve">: </w:t>
      </w:r>
      <w:r w:rsidR="00354D7A" w:rsidRPr="00752F68">
        <w:tab/>
      </w:r>
      <w:proofErr w:type="spellStart"/>
      <w:r w:rsidR="00A620D5" w:rsidRPr="0049561D">
        <w:rPr>
          <w:color w:val="FF0000"/>
        </w:rPr>
        <w:t>xxxxx</w:t>
      </w:r>
      <w:proofErr w:type="spellEnd"/>
    </w:p>
    <w:p w14:paraId="56594A5A" w14:textId="77777777" w:rsidR="00754FD0" w:rsidRDefault="00754FD0" w:rsidP="00B76EBE">
      <w:pPr>
        <w:pStyle w:val="sn"/>
        <w:spacing w:line="240" w:lineRule="atLeast"/>
      </w:pPr>
    </w:p>
    <w:p w14:paraId="7755F28F" w14:textId="2C39DC0F" w:rsidR="00136EAE" w:rsidRDefault="00136EAE" w:rsidP="00136EAE">
      <w:pPr>
        <w:pStyle w:val="sn"/>
        <w:spacing w:line="240" w:lineRule="atLeast"/>
      </w:pPr>
      <w:r>
        <w:t xml:space="preserve">Dear </w:t>
      </w:r>
      <w:r>
        <w:t>Prof</w:t>
      </w:r>
      <w:r>
        <w:t>. Schlosser,</w:t>
      </w:r>
    </w:p>
    <w:p w14:paraId="4BDEAA61" w14:textId="37473F5A" w:rsidR="00775E3E" w:rsidRPr="00136EAE" w:rsidRDefault="00136EAE" w:rsidP="00136EAE">
      <w:pPr>
        <w:pStyle w:val="sn"/>
        <w:spacing w:line="240" w:lineRule="atLeast"/>
        <w:rPr>
          <w:lang w:val="en-US"/>
        </w:rPr>
      </w:pPr>
      <w:r w:rsidRPr="00136EAE">
        <w:rPr>
          <w:lang w:val="en-US"/>
        </w:rPr>
        <w:t>I would like to apply for recognition of coursework completed outside the Department of M&amp;P in accordance with the following table:</w:t>
      </w:r>
    </w:p>
    <w:p w14:paraId="383B23F4" w14:textId="6D8F5640" w:rsidR="00775E3E" w:rsidRPr="006A5C99" w:rsidRDefault="006A5C99" w:rsidP="00B76EBE">
      <w:pPr>
        <w:pStyle w:val="sn"/>
        <w:spacing w:line="240" w:lineRule="atLeast"/>
        <w:rPr>
          <w:color w:val="FF0000"/>
          <w:lang w:val="en-US"/>
        </w:rPr>
      </w:pPr>
      <w:r w:rsidRPr="006A5C99">
        <w:rPr>
          <w:color w:val="FF0000"/>
          <w:lang w:val="en-US"/>
        </w:rPr>
        <w:t>Please replace red letters only!</w:t>
      </w:r>
    </w:p>
    <w:p w14:paraId="4FDF23E0" w14:textId="77777777" w:rsidR="00775E3E" w:rsidRPr="006A5C99" w:rsidRDefault="00775E3E" w:rsidP="00B76EBE">
      <w:pPr>
        <w:pStyle w:val="sn"/>
        <w:spacing w:line="240" w:lineRule="atLeast"/>
        <w:rPr>
          <w:lang w:val="en-US"/>
        </w:rPr>
      </w:pPr>
    </w:p>
    <w:p w14:paraId="3E703938" w14:textId="77777777" w:rsidR="00775E3E" w:rsidRPr="006A5C99" w:rsidRDefault="00775E3E" w:rsidP="00B76EBE">
      <w:pPr>
        <w:pStyle w:val="sn"/>
        <w:spacing w:line="240" w:lineRule="atLeast"/>
        <w:rPr>
          <w:lang w:val="en-US"/>
        </w:rPr>
      </w:pPr>
    </w:p>
    <w:p w14:paraId="724FE1F2" w14:textId="77777777" w:rsidR="00775E3E" w:rsidRPr="006A5C99" w:rsidRDefault="00775E3E" w:rsidP="00B76EBE">
      <w:pPr>
        <w:pStyle w:val="sn"/>
        <w:spacing w:line="240" w:lineRule="atLeast"/>
        <w:rPr>
          <w:lang w:val="en-US"/>
        </w:rPr>
      </w:pPr>
    </w:p>
    <w:p w14:paraId="7D9C017D" w14:textId="77777777" w:rsidR="00775E3E" w:rsidRPr="006A5C99" w:rsidRDefault="00775E3E" w:rsidP="00B76EBE">
      <w:pPr>
        <w:pStyle w:val="sn"/>
        <w:spacing w:line="240" w:lineRule="atLeast"/>
        <w:rPr>
          <w:lang w:val="en-US"/>
        </w:rPr>
      </w:pPr>
    </w:p>
    <w:p w14:paraId="054AA484" w14:textId="6D29FE49" w:rsidR="00354D7A" w:rsidRDefault="00136EAE">
      <w:pPr>
        <w:pStyle w:val="sn"/>
        <w:spacing w:after="360" w:line="240" w:lineRule="atLeast"/>
      </w:pPr>
      <w:r>
        <w:t xml:space="preserve">Best </w:t>
      </w:r>
      <w:proofErr w:type="spellStart"/>
      <w:r>
        <w:t>regards</w:t>
      </w:r>
      <w:proofErr w:type="spellEnd"/>
    </w:p>
    <w:p w14:paraId="24A24B9F" w14:textId="77777777" w:rsidR="0006449B" w:rsidRDefault="0006449B">
      <w:pPr>
        <w:pStyle w:val="sn"/>
        <w:spacing w:after="360" w:line="240" w:lineRule="atLeast"/>
      </w:pPr>
    </w:p>
    <w:p w14:paraId="710AD778" w14:textId="2E4B74BF" w:rsidR="0006449B" w:rsidRPr="00D67665" w:rsidRDefault="0006449B">
      <w:pPr>
        <w:pStyle w:val="sn"/>
        <w:spacing w:after="360" w:line="240" w:lineRule="atLeast"/>
      </w:pPr>
      <w:r>
        <w:t xml:space="preserve">Shahram </w:t>
      </w:r>
      <w:proofErr w:type="spellStart"/>
      <w:r>
        <w:t>Sheikhi</w:t>
      </w:r>
      <w:proofErr w:type="spellEnd"/>
    </w:p>
    <w:sectPr w:rsidR="0006449B" w:rsidRPr="00D67665" w:rsidSect="0024531B">
      <w:headerReference w:type="even" r:id="rId7"/>
      <w:headerReference w:type="default" r:id="rId8"/>
      <w:pgSz w:w="11907" w:h="16840"/>
      <w:pgMar w:top="1701" w:right="1134" w:bottom="1134" w:left="1701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E067" w14:textId="77777777" w:rsidR="00EB58B1" w:rsidRDefault="00EB58B1">
      <w:r>
        <w:separator/>
      </w:r>
    </w:p>
  </w:endnote>
  <w:endnote w:type="continuationSeparator" w:id="0">
    <w:p w14:paraId="4AFE379E" w14:textId="77777777" w:rsidR="00EB58B1" w:rsidRDefault="00EB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1373" w14:textId="77777777" w:rsidR="00EB58B1" w:rsidRDefault="00EB58B1">
      <w:r>
        <w:separator/>
      </w:r>
    </w:p>
  </w:footnote>
  <w:footnote w:type="continuationSeparator" w:id="0">
    <w:p w14:paraId="501CB304" w14:textId="77777777" w:rsidR="00EB58B1" w:rsidRDefault="00EB5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29BCC" w14:textId="77777777" w:rsidR="009335F3" w:rsidRDefault="00F027B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9335F3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335F3">
      <w:rPr>
        <w:rStyle w:val="Seitenzahl"/>
        <w:noProof/>
      </w:rPr>
      <w:t>1</w:t>
    </w:r>
    <w:r>
      <w:rPr>
        <w:rStyle w:val="Seitenzahl"/>
      </w:rPr>
      <w:fldChar w:fldCharType="end"/>
    </w:r>
  </w:p>
  <w:p w14:paraId="30DFD985" w14:textId="77777777" w:rsidR="009335F3" w:rsidRDefault="009335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9800E" w14:textId="77777777" w:rsidR="009335F3" w:rsidRDefault="009335F3">
    <w:pPr>
      <w:pStyle w:val="Kopfzeile"/>
      <w:framePr w:wrap="around" w:vAnchor="text" w:hAnchor="margin" w:xAlign="center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Style w:val="Seitenzahl"/>
      </w:rPr>
    </w:pPr>
    <w:r>
      <w:rPr>
        <w:rStyle w:val="Seitenzahl"/>
      </w:rPr>
      <w:t xml:space="preserve">- </w:t>
    </w:r>
    <w:r w:rsidR="00F027BA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F027BA">
      <w:rPr>
        <w:rStyle w:val="Seitenzahl"/>
      </w:rPr>
      <w:fldChar w:fldCharType="separate"/>
    </w:r>
    <w:r>
      <w:rPr>
        <w:rStyle w:val="Seitenzahl"/>
        <w:noProof/>
      </w:rPr>
      <w:t>1</w:t>
    </w:r>
    <w:r w:rsidR="00F027BA">
      <w:rPr>
        <w:rStyle w:val="Seitenzahl"/>
      </w:rPr>
      <w:fldChar w:fldCharType="end"/>
    </w:r>
    <w:r>
      <w:rPr>
        <w:rStyle w:val="Seitenzahl"/>
      </w:rPr>
      <w:t xml:space="preserve"> -</w:t>
    </w:r>
  </w:p>
  <w:p w14:paraId="50828D13" w14:textId="77777777" w:rsidR="009335F3" w:rsidRDefault="009335F3">
    <w:pPr>
      <w:pStyle w:val="Kopfzeil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15C9"/>
    <w:multiLevelType w:val="hybridMultilevel"/>
    <w:tmpl w:val="E96EB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5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7D4BAE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FB66A9"/>
    <w:multiLevelType w:val="hybridMultilevel"/>
    <w:tmpl w:val="7FCC3F8A"/>
    <w:lvl w:ilvl="0" w:tplc="25E2D2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22FF3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903D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765EAE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1469CC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917D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752AED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115420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F2E3A23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FA21659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C855AA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850D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CE10C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712579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F8227F5"/>
    <w:multiLevelType w:val="hybridMultilevel"/>
    <w:tmpl w:val="588683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36CDC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C546985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C5B78AC"/>
    <w:multiLevelType w:val="hybridMultilevel"/>
    <w:tmpl w:val="3C60AA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780E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3A5066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3C07F18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425CED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66740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8EB4690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7224E9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3E5260"/>
    <w:multiLevelType w:val="hybridMultilevel"/>
    <w:tmpl w:val="D500F3F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60386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DB270A0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E8C13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F0F28A5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AB08C8"/>
    <w:multiLevelType w:val="singleLevel"/>
    <w:tmpl w:val="25E2D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48945804">
    <w:abstractNumId w:val="25"/>
  </w:num>
  <w:num w:numId="2" w16cid:durableId="672104212">
    <w:abstractNumId w:val="14"/>
  </w:num>
  <w:num w:numId="3" w16cid:durableId="680281726">
    <w:abstractNumId w:val="1"/>
  </w:num>
  <w:num w:numId="4" w16cid:durableId="1972857521">
    <w:abstractNumId w:val="8"/>
  </w:num>
  <w:num w:numId="5" w16cid:durableId="2083526612">
    <w:abstractNumId w:val="5"/>
  </w:num>
  <w:num w:numId="6" w16cid:durableId="313921138">
    <w:abstractNumId w:val="26"/>
  </w:num>
  <w:num w:numId="7" w16cid:durableId="1991864727">
    <w:abstractNumId w:val="27"/>
  </w:num>
  <w:num w:numId="8" w16cid:durableId="1342048573">
    <w:abstractNumId w:val="15"/>
  </w:num>
  <w:num w:numId="9" w16cid:durableId="588851419">
    <w:abstractNumId w:val="31"/>
  </w:num>
  <w:num w:numId="10" w16cid:durableId="1695576125">
    <w:abstractNumId w:val="13"/>
  </w:num>
  <w:num w:numId="11" w16cid:durableId="1729064426">
    <w:abstractNumId w:val="6"/>
  </w:num>
  <w:num w:numId="12" w16cid:durableId="259681955">
    <w:abstractNumId w:val="7"/>
  </w:num>
  <w:num w:numId="13" w16cid:durableId="403796854">
    <w:abstractNumId w:val="29"/>
  </w:num>
  <w:num w:numId="14" w16cid:durableId="780148014">
    <w:abstractNumId w:val="24"/>
  </w:num>
  <w:num w:numId="15" w16cid:durableId="997340381">
    <w:abstractNumId w:val="11"/>
  </w:num>
  <w:num w:numId="16" w16cid:durableId="125662925">
    <w:abstractNumId w:val="16"/>
  </w:num>
  <w:num w:numId="17" w16cid:durableId="1763799521">
    <w:abstractNumId w:val="18"/>
  </w:num>
  <w:num w:numId="18" w16cid:durableId="1612854404">
    <w:abstractNumId w:val="4"/>
  </w:num>
  <w:num w:numId="19" w16cid:durableId="1551919551">
    <w:abstractNumId w:val="12"/>
  </w:num>
  <w:num w:numId="20" w16cid:durableId="1848206733">
    <w:abstractNumId w:val="2"/>
  </w:num>
  <w:num w:numId="21" w16cid:durableId="1741176233">
    <w:abstractNumId w:val="22"/>
  </w:num>
  <w:num w:numId="22" w16cid:durableId="1195731552">
    <w:abstractNumId w:val="19"/>
  </w:num>
  <w:num w:numId="23" w16cid:durableId="148061501">
    <w:abstractNumId w:val="21"/>
  </w:num>
  <w:num w:numId="24" w16cid:durableId="2088728864">
    <w:abstractNumId w:val="9"/>
  </w:num>
  <w:num w:numId="25" w16cid:durableId="858278038">
    <w:abstractNumId w:val="10"/>
  </w:num>
  <w:num w:numId="26" w16cid:durableId="203489838">
    <w:abstractNumId w:val="23"/>
  </w:num>
  <w:num w:numId="27" w16cid:durableId="1086850369">
    <w:abstractNumId w:val="33"/>
  </w:num>
  <w:num w:numId="28" w16cid:durableId="490831625">
    <w:abstractNumId w:val="30"/>
  </w:num>
  <w:num w:numId="29" w16cid:durableId="1989820440">
    <w:abstractNumId w:val="32"/>
  </w:num>
  <w:num w:numId="30" w16cid:durableId="595216982">
    <w:abstractNumId w:val="3"/>
  </w:num>
  <w:num w:numId="31" w16cid:durableId="1970474870">
    <w:abstractNumId w:val="28"/>
  </w:num>
  <w:num w:numId="32" w16cid:durableId="698698149">
    <w:abstractNumId w:val="20"/>
  </w:num>
  <w:num w:numId="33" w16cid:durableId="1641223973">
    <w:abstractNumId w:val="17"/>
  </w:num>
  <w:num w:numId="34" w16cid:durableId="143558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C27"/>
    <w:rsid w:val="00021BE2"/>
    <w:rsid w:val="00030525"/>
    <w:rsid w:val="0005324E"/>
    <w:rsid w:val="0006449B"/>
    <w:rsid w:val="00083AF4"/>
    <w:rsid w:val="000B7A88"/>
    <w:rsid w:val="000D5BDC"/>
    <w:rsid w:val="000F6312"/>
    <w:rsid w:val="001200B5"/>
    <w:rsid w:val="00130D75"/>
    <w:rsid w:val="00136EAE"/>
    <w:rsid w:val="001503D4"/>
    <w:rsid w:val="0017668B"/>
    <w:rsid w:val="00185C21"/>
    <w:rsid w:val="001A2B87"/>
    <w:rsid w:val="001B6A80"/>
    <w:rsid w:val="001F3229"/>
    <w:rsid w:val="001F5BE5"/>
    <w:rsid w:val="002451E1"/>
    <w:rsid w:val="0024531B"/>
    <w:rsid w:val="00267692"/>
    <w:rsid w:val="00271584"/>
    <w:rsid w:val="002B58CF"/>
    <w:rsid w:val="002B5CEE"/>
    <w:rsid w:val="002C17A1"/>
    <w:rsid w:val="00351AAF"/>
    <w:rsid w:val="00354D7A"/>
    <w:rsid w:val="003C58FE"/>
    <w:rsid w:val="003D115D"/>
    <w:rsid w:val="003D29C2"/>
    <w:rsid w:val="003D412F"/>
    <w:rsid w:val="003F4575"/>
    <w:rsid w:val="00431D7F"/>
    <w:rsid w:val="004561C4"/>
    <w:rsid w:val="00487325"/>
    <w:rsid w:val="0049561D"/>
    <w:rsid w:val="004C4FBF"/>
    <w:rsid w:val="004F4B9B"/>
    <w:rsid w:val="00506CAC"/>
    <w:rsid w:val="0051619B"/>
    <w:rsid w:val="005165F9"/>
    <w:rsid w:val="00517102"/>
    <w:rsid w:val="00546740"/>
    <w:rsid w:val="0055626D"/>
    <w:rsid w:val="005601B2"/>
    <w:rsid w:val="00572C1E"/>
    <w:rsid w:val="005752A7"/>
    <w:rsid w:val="005760BE"/>
    <w:rsid w:val="00580854"/>
    <w:rsid w:val="0058165C"/>
    <w:rsid w:val="005B0F6B"/>
    <w:rsid w:val="005E4DEE"/>
    <w:rsid w:val="0061693C"/>
    <w:rsid w:val="00640E2B"/>
    <w:rsid w:val="006521C0"/>
    <w:rsid w:val="00672319"/>
    <w:rsid w:val="00695B06"/>
    <w:rsid w:val="006A39F1"/>
    <w:rsid w:val="006A5C99"/>
    <w:rsid w:val="006A6AED"/>
    <w:rsid w:val="006F20B9"/>
    <w:rsid w:val="006F652D"/>
    <w:rsid w:val="00701A22"/>
    <w:rsid w:val="00715DC1"/>
    <w:rsid w:val="00726463"/>
    <w:rsid w:val="00732FF1"/>
    <w:rsid w:val="00752F68"/>
    <w:rsid w:val="00754FD0"/>
    <w:rsid w:val="00775E3E"/>
    <w:rsid w:val="00790F5C"/>
    <w:rsid w:val="007911C1"/>
    <w:rsid w:val="007C1B1C"/>
    <w:rsid w:val="007D344B"/>
    <w:rsid w:val="007D4AF3"/>
    <w:rsid w:val="008021F6"/>
    <w:rsid w:val="008446DE"/>
    <w:rsid w:val="00862090"/>
    <w:rsid w:val="00866851"/>
    <w:rsid w:val="00894920"/>
    <w:rsid w:val="008B3112"/>
    <w:rsid w:val="008C5C27"/>
    <w:rsid w:val="00925799"/>
    <w:rsid w:val="009335F3"/>
    <w:rsid w:val="00951F7B"/>
    <w:rsid w:val="00995D09"/>
    <w:rsid w:val="00A0115E"/>
    <w:rsid w:val="00A16FE8"/>
    <w:rsid w:val="00A46CB2"/>
    <w:rsid w:val="00A620D5"/>
    <w:rsid w:val="00A7541A"/>
    <w:rsid w:val="00AA06D7"/>
    <w:rsid w:val="00AD6EBC"/>
    <w:rsid w:val="00AE36A5"/>
    <w:rsid w:val="00AE789E"/>
    <w:rsid w:val="00B01625"/>
    <w:rsid w:val="00B01B65"/>
    <w:rsid w:val="00B16F4B"/>
    <w:rsid w:val="00B17E7C"/>
    <w:rsid w:val="00B23FB2"/>
    <w:rsid w:val="00B4181C"/>
    <w:rsid w:val="00B43BC5"/>
    <w:rsid w:val="00B725C4"/>
    <w:rsid w:val="00B76EBE"/>
    <w:rsid w:val="00BC549F"/>
    <w:rsid w:val="00BE7E34"/>
    <w:rsid w:val="00BF0A05"/>
    <w:rsid w:val="00C13E2D"/>
    <w:rsid w:val="00C16848"/>
    <w:rsid w:val="00C3268F"/>
    <w:rsid w:val="00C420FD"/>
    <w:rsid w:val="00C42552"/>
    <w:rsid w:val="00C46D12"/>
    <w:rsid w:val="00C57447"/>
    <w:rsid w:val="00C63329"/>
    <w:rsid w:val="00C776CE"/>
    <w:rsid w:val="00C8040F"/>
    <w:rsid w:val="00CD1792"/>
    <w:rsid w:val="00D37C02"/>
    <w:rsid w:val="00D45F16"/>
    <w:rsid w:val="00D531AB"/>
    <w:rsid w:val="00D6756A"/>
    <w:rsid w:val="00D67665"/>
    <w:rsid w:val="00D84875"/>
    <w:rsid w:val="00DB206B"/>
    <w:rsid w:val="00DD023D"/>
    <w:rsid w:val="00DD0E49"/>
    <w:rsid w:val="00DD2291"/>
    <w:rsid w:val="00DD5B07"/>
    <w:rsid w:val="00DF2BE9"/>
    <w:rsid w:val="00E12F43"/>
    <w:rsid w:val="00E2355D"/>
    <w:rsid w:val="00E77BAE"/>
    <w:rsid w:val="00E86838"/>
    <w:rsid w:val="00E91E01"/>
    <w:rsid w:val="00E939A8"/>
    <w:rsid w:val="00E94672"/>
    <w:rsid w:val="00EA2D9C"/>
    <w:rsid w:val="00EB58B1"/>
    <w:rsid w:val="00F027BA"/>
    <w:rsid w:val="00F35674"/>
    <w:rsid w:val="00F467AC"/>
    <w:rsid w:val="00F90F3C"/>
    <w:rsid w:val="00F91BAB"/>
    <w:rsid w:val="00F9774D"/>
    <w:rsid w:val="00FA2070"/>
    <w:rsid w:val="00FA50E5"/>
    <w:rsid w:val="00FB390F"/>
    <w:rsid w:val="00FB6666"/>
    <w:rsid w:val="00FC1227"/>
    <w:rsid w:val="00FD3B82"/>
    <w:rsid w:val="00FD40C4"/>
    <w:rsid w:val="00FE4AF4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718F7"/>
  <w15:docId w15:val="{D342D073-8146-47B3-A6A2-5C32D4E5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31B"/>
    <w:pPr>
      <w:spacing w:after="240" w:line="288" w:lineRule="atLeast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24531B"/>
    <w:pPr>
      <w:tabs>
        <w:tab w:val="left" w:pos="454"/>
      </w:tabs>
      <w:spacing w:before="840" w:line="240" w:lineRule="exact"/>
      <w:ind w:left="453" w:right="113" w:hanging="340"/>
      <w:jc w:val="left"/>
      <w:outlineLvl w:val="0"/>
    </w:pPr>
    <w:rPr>
      <w:rFonts w:ascii="Helvetica" w:hAnsi="Helvetica"/>
      <w:b/>
      <w:sz w:val="24"/>
    </w:rPr>
  </w:style>
  <w:style w:type="paragraph" w:styleId="berschrift2">
    <w:name w:val="heading 2"/>
    <w:basedOn w:val="Standard"/>
    <w:next w:val="Standard"/>
    <w:qFormat/>
    <w:rsid w:val="0024531B"/>
    <w:pPr>
      <w:tabs>
        <w:tab w:val="left" w:pos="794"/>
      </w:tabs>
      <w:spacing w:before="480" w:line="264" w:lineRule="exact"/>
      <w:ind w:left="567" w:right="113" w:hanging="454"/>
      <w:jc w:val="left"/>
      <w:outlineLvl w:val="1"/>
    </w:pPr>
    <w:rPr>
      <w:rFonts w:ascii="Helvetica" w:hAnsi="Helvetica"/>
      <w:b/>
      <w:sz w:val="24"/>
    </w:rPr>
  </w:style>
  <w:style w:type="paragraph" w:styleId="berschrift3">
    <w:name w:val="heading 3"/>
    <w:basedOn w:val="Standard"/>
    <w:next w:val="Standard"/>
    <w:qFormat/>
    <w:rsid w:val="0024531B"/>
    <w:pPr>
      <w:tabs>
        <w:tab w:val="left" w:pos="794"/>
      </w:tabs>
      <w:spacing w:before="240" w:line="240" w:lineRule="exact"/>
      <w:ind w:left="714" w:right="113" w:hanging="601"/>
      <w:jc w:val="left"/>
      <w:outlineLvl w:val="2"/>
    </w:pPr>
    <w:rPr>
      <w:rFonts w:ascii="Helvetica" w:hAnsi="Helvetica"/>
      <w:b/>
    </w:rPr>
  </w:style>
  <w:style w:type="paragraph" w:styleId="berschrift4">
    <w:name w:val="heading 4"/>
    <w:basedOn w:val="Standard"/>
    <w:next w:val="Standard"/>
    <w:qFormat/>
    <w:rsid w:val="0024531B"/>
    <w:pPr>
      <w:tabs>
        <w:tab w:val="left" w:pos="1021"/>
      </w:tabs>
      <w:spacing w:before="240" w:line="240" w:lineRule="exact"/>
      <w:ind w:left="113" w:right="113"/>
      <w:jc w:val="left"/>
      <w:outlineLvl w:val="3"/>
    </w:pPr>
    <w:rPr>
      <w:rFonts w:ascii="Helvetica" w:hAnsi="Helvetica"/>
      <w:b/>
    </w:rPr>
  </w:style>
  <w:style w:type="paragraph" w:styleId="berschrift5">
    <w:name w:val="heading 5"/>
    <w:basedOn w:val="Standard"/>
    <w:next w:val="Standard"/>
    <w:qFormat/>
    <w:rsid w:val="0024531B"/>
    <w:pPr>
      <w:spacing w:before="240" w:after="60"/>
      <w:ind w:left="3540" w:hanging="708"/>
      <w:outlineLvl w:val="4"/>
    </w:pPr>
  </w:style>
  <w:style w:type="paragraph" w:styleId="berschrift6">
    <w:name w:val="heading 6"/>
    <w:basedOn w:val="Standard"/>
    <w:next w:val="Standard"/>
    <w:qFormat/>
    <w:rsid w:val="0024531B"/>
    <w:pPr>
      <w:spacing w:before="240" w:after="60"/>
      <w:ind w:left="4248" w:hanging="708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24531B"/>
    <w:pPr>
      <w:spacing w:before="240" w:after="60"/>
      <w:ind w:left="4956" w:hanging="708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24531B"/>
    <w:pPr>
      <w:spacing w:before="240" w:after="60"/>
      <w:ind w:left="5664" w:hanging="708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24531B"/>
    <w:pPr>
      <w:spacing w:before="240" w:after="60"/>
      <w:ind w:left="6372" w:hanging="708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unterschrift">
    <w:name w:val="BIldunterschrift"/>
    <w:basedOn w:val="Standard"/>
    <w:rsid w:val="0024531B"/>
    <w:pPr>
      <w:tabs>
        <w:tab w:val="left" w:pos="907"/>
      </w:tabs>
      <w:ind w:left="907" w:hanging="907"/>
      <w:jc w:val="left"/>
    </w:pPr>
    <w:rPr>
      <w:b/>
    </w:rPr>
  </w:style>
  <w:style w:type="paragraph" w:customStyle="1" w:styleId="Einrueck0">
    <w:name w:val="Einrueck 0"/>
    <w:aliases w:val="5"/>
    <w:basedOn w:val="Standard"/>
    <w:rsid w:val="0024531B"/>
    <w:pPr>
      <w:tabs>
        <w:tab w:val="left" w:pos="284"/>
      </w:tabs>
      <w:spacing w:after="0"/>
      <w:ind w:left="284" w:hanging="284"/>
      <w:jc w:val="left"/>
    </w:pPr>
  </w:style>
  <w:style w:type="paragraph" w:customStyle="1" w:styleId="ue1">
    <w:name w:val="ue1"/>
    <w:basedOn w:val="Standard"/>
    <w:rsid w:val="0024531B"/>
    <w:pPr>
      <w:spacing w:before="600" w:after="480"/>
    </w:pPr>
    <w:rPr>
      <w:b/>
      <w:sz w:val="28"/>
    </w:rPr>
  </w:style>
  <w:style w:type="paragraph" w:styleId="Fuzeile">
    <w:name w:val="footer"/>
    <w:basedOn w:val="Standard"/>
    <w:rsid w:val="002453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center" w:pos="4252"/>
        <w:tab w:val="right" w:pos="8504"/>
      </w:tabs>
    </w:pPr>
  </w:style>
  <w:style w:type="paragraph" w:styleId="Kopfzeile">
    <w:name w:val="header"/>
    <w:basedOn w:val="Standard"/>
    <w:rsid w:val="0024531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right" w:pos="8789"/>
      </w:tabs>
    </w:pPr>
  </w:style>
  <w:style w:type="paragraph" w:customStyle="1" w:styleId="prog">
    <w:name w:val="prog"/>
    <w:basedOn w:val="Standard"/>
    <w:rsid w:val="0024531B"/>
    <w:pPr>
      <w:spacing w:after="0" w:line="240" w:lineRule="atLeast"/>
      <w:jc w:val="left"/>
    </w:pPr>
    <w:rPr>
      <w:rFonts w:ascii="Courier New" w:hAnsi="Courier New"/>
      <w:b/>
      <w:sz w:val="20"/>
    </w:rPr>
  </w:style>
  <w:style w:type="paragraph" w:styleId="Verzeichnis1">
    <w:name w:val="toc 1"/>
    <w:basedOn w:val="Standard"/>
    <w:next w:val="Standard"/>
    <w:semiHidden/>
    <w:rsid w:val="0024531B"/>
    <w:pPr>
      <w:tabs>
        <w:tab w:val="left" w:pos="567"/>
        <w:tab w:val="right" w:leader="dot" w:pos="8505"/>
        <w:tab w:val="right" w:pos="8845"/>
      </w:tabs>
      <w:spacing w:before="100" w:after="0" w:line="240" w:lineRule="exact"/>
      <w:ind w:left="567" w:right="113" w:hanging="284"/>
      <w:jc w:val="left"/>
    </w:pPr>
    <w:rPr>
      <w:rFonts w:ascii="Helvetica" w:hAnsi="Helvetica"/>
      <w:sz w:val="20"/>
    </w:rPr>
  </w:style>
  <w:style w:type="paragraph" w:customStyle="1" w:styleId="prog2">
    <w:name w:val="prog2"/>
    <w:basedOn w:val="prog"/>
    <w:rsid w:val="0024531B"/>
    <w:rPr>
      <w:sz w:val="24"/>
    </w:rPr>
  </w:style>
  <w:style w:type="paragraph" w:customStyle="1" w:styleId="S0">
    <w:name w:val="S0"/>
    <w:basedOn w:val="Standard"/>
    <w:rsid w:val="0024531B"/>
    <w:pPr>
      <w:spacing w:after="0"/>
    </w:pPr>
  </w:style>
  <w:style w:type="paragraph" w:customStyle="1" w:styleId="S1v">
    <w:name w:val="S1v"/>
    <w:basedOn w:val="Standard"/>
    <w:rsid w:val="0024531B"/>
    <w:pPr>
      <w:spacing w:before="240" w:after="0"/>
    </w:pPr>
  </w:style>
  <w:style w:type="paragraph" w:customStyle="1" w:styleId="CODEFolie">
    <w:name w:val="CODE_Folie"/>
    <w:basedOn w:val="Standard"/>
    <w:rsid w:val="0024531B"/>
    <w:pPr>
      <w:tabs>
        <w:tab w:val="left" w:pos="1021"/>
      </w:tabs>
      <w:spacing w:after="0" w:line="240" w:lineRule="auto"/>
    </w:pPr>
    <w:rPr>
      <w:rFonts w:ascii="Courier New" w:hAnsi="Courier New"/>
      <w:b/>
      <w:sz w:val="28"/>
    </w:rPr>
  </w:style>
  <w:style w:type="paragraph" w:customStyle="1" w:styleId="headerfolie">
    <w:name w:val="header_folie"/>
    <w:basedOn w:val="CODEFolie"/>
    <w:rsid w:val="0024531B"/>
    <w:pPr>
      <w:spacing w:after="1080"/>
    </w:pPr>
    <w:rPr>
      <w:rFonts w:ascii="Helvetica" w:hAnsi="Helvetica"/>
      <w:sz w:val="32"/>
    </w:rPr>
  </w:style>
  <w:style w:type="paragraph" w:styleId="Beschriftung">
    <w:name w:val="caption"/>
    <w:basedOn w:val="Standard"/>
    <w:next w:val="Standard"/>
    <w:qFormat/>
    <w:rsid w:val="0024531B"/>
    <w:pPr>
      <w:spacing w:before="120" w:after="120"/>
    </w:pPr>
    <w:rPr>
      <w:b/>
    </w:rPr>
  </w:style>
  <w:style w:type="paragraph" w:customStyle="1" w:styleId="prog2ende">
    <w:name w:val="prog2_ende"/>
    <w:basedOn w:val="prog2"/>
    <w:rsid w:val="0024531B"/>
    <w:pPr>
      <w:spacing w:after="120"/>
    </w:pPr>
  </w:style>
  <w:style w:type="paragraph" w:customStyle="1" w:styleId="sn">
    <w:name w:val="sn"/>
    <w:basedOn w:val="S0"/>
    <w:rsid w:val="0024531B"/>
    <w:pPr>
      <w:spacing w:after="120"/>
    </w:pPr>
  </w:style>
  <w:style w:type="character" w:customStyle="1" w:styleId="F12U">
    <w:name w:val="F12U"/>
    <w:basedOn w:val="Absatz-Standardschriftart"/>
    <w:rsid w:val="0024531B"/>
    <w:rPr>
      <w:rFonts w:ascii="Arial" w:hAnsi="Arial"/>
      <w:b/>
      <w:sz w:val="24"/>
      <w:u w:val="single"/>
    </w:rPr>
  </w:style>
  <w:style w:type="paragraph" w:styleId="Verzeichnis2">
    <w:name w:val="toc 2"/>
    <w:basedOn w:val="Standard"/>
    <w:next w:val="Standard"/>
    <w:semiHidden/>
    <w:rsid w:val="0024531B"/>
    <w:pPr>
      <w:tabs>
        <w:tab w:val="left" w:pos="851"/>
        <w:tab w:val="right" w:leader="dot" w:pos="8505"/>
        <w:tab w:val="right" w:pos="8845"/>
      </w:tabs>
      <w:spacing w:before="70" w:after="0" w:line="240" w:lineRule="exact"/>
      <w:ind w:left="851" w:right="113" w:hanging="454"/>
      <w:jc w:val="left"/>
    </w:pPr>
    <w:rPr>
      <w:rFonts w:ascii="Helvetica" w:hAnsi="Helvetica"/>
      <w:sz w:val="20"/>
    </w:rPr>
  </w:style>
  <w:style w:type="paragraph" w:styleId="Verzeichnis3">
    <w:name w:val="toc 3"/>
    <w:basedOn w:val="Standard"/>
    <w:next w:val="Standard"/>
    <w:semiHidden/>
    <w:rsid w:val="0024531B"/>
    <w:pPr>
      <w:tabs>
        <w:tab w:val="left" w:pos="1247"/>
        <w:tab w:val="right" w:leader="dot" w:pos="8505"/>
        <w:tab w:val="right" w:pos="8845"/>
      </w:tabs>
      <w:spacing w:after="0" w:line="240" w:lineRule="exact"/>
      <w:ind w:left="1247" w:hanging="567"/>
      <w:jc w:val="left"/>
    </w:pPr>
    <w:rPr>
      <w:rFonts w:ascii="Helvetica" w:hAnsi="Helvetica"/>
      <w:sz w:val="20"/>
    </w:rPr>
  </w:style>
  <w:style w:type="paragraph" w:styleId="Verzeichnis4">
    <w:name w:val="toc 4"/>
    <w:basedOn w:val="Standard"/>
    <w:next w:val="Standard"/>
    <w:semiHidden/>
    <w:rsid w:val="0024531B"/>
    <w:pPr>
      <w:tabs>
        <w:tab w:val="left" w:pos="1928"/>
        <w:tab w:val="right" w:leader="dot" w:pos="8505"/>
        <w:tab w:val="right" w:pos="8845"/>
      </w:tabs>
      <w:spacing w:before="40" w:after="0" w:line="240" w:lineRule="exact"/>
      <w:ind w:left="1928" w:hanging="794"/>
      <w:jc w:val="left"/>
    </w:pPr>
    <w:rPr>
      <w:rFonts w:ascii="Helvetica" w:hAnsi="Helvetica"/>
      <w:sz w:val="20"/>
    </w:rPr>
  </w:style>
  <w:style w:type="paragraph" w:styleId="Funotentext">
    <w:name w:val="footnote text"/>
    <w:basedOn w:val="Standard"/>
    <w:semiHidden/>
    <w:rsid w:val="0024531B"/>
    <w:rPr>
      <w:sz w:val="20"/>
    </w:rPr>
  </w:style>
  <w:style w:type="character" w:styleId="Seitenzahl">
    <w:name w:val="page number"/>
    <w:basedOn w:val="Absatz-Standardschriftart"/>
    <w:rsid w:val="0024531B"/>
    <w:rPr>
      <w:rFonts w:ascii="Arial" w:hAnsi="Arial"/>
    </w:rPr>
  </w:style>
  <w:style w:type="paragraph" w:styleId="Titel">
    <w:name w:val="Title"/>
    <w:basedOn w:val="Standard"/>
    <w:qFormat/>
    <w:rsid w:val="0024531B"/>
    <w:pPr>
      <w:spacing w:before="240" w:after="60"/>
      <w:jc w:val="center"/>
    </w:pPr>
    <w:rPr>
      <w:b/>
      <w:kern w:val="28"/>
      <w:sz w:val="32"/>
    </w:rPr>
  </w:style>
  <w:style w:type="paragraph" w:styleId="Verzeichnis5">
    <w:name w:val="toc 5"/>
    <w:basedOn w:val="Standard"/>
    <w:next w:val="Standard"/>
    <w:semiHidden/>
    <w:rsid w:val="0024531B"/>
    <w:pPr>
      <w:tabs>
        <w:tab w:val="right" w:leader="dot" w:pos="9072"/>
      </w:tabs>
      <w:ind w:left="880"/>
    </w:pPr>
  </w:style>
  <w:style w:type="paragraph" w:styleId="Verzeichnis6">
    <w:name w:val="toc 6"/>
    <w:basedOn w:val="Standard"/>
    <w:next w:val="Standard"/>
    <w:semiHidden/>
    <w:rsid w:val="0024531B"/>
    <w:pPr>
      <w:tabs>
        <w:tab w:val="right" w:leader="dot" w:pos="9072"/>
      </w:tabs>
      <w:ind w:left="1100"/>
    </w:pPr>
  </w:style>
  <w:style w:type="paragraph" w:styleId="Verzeichnis7">
    <w:name w:val="toc 7"/>
    <w:basedOn w:val="Standard"/>
    <w:next w:val="Standard"/>
    <w:semiHidden/>
    <w:rsid w:val="0024531B"/>
    <w:pPr>
      <w:tabs>
        <w:tab w:val="right" w:leader="dot" w:pos="9072"/>
      </w:tabs>
      <w:ind w:left="1320"/>
    </w:pPr>
  </w:style>
  <w:style w:type="paragraph" w:styleId="Verzeichnis8">
    <w:name w:val="toc 8"/>
    <w:basedOn w:val="Standard"/>
    <w:next w:val="Standard"/>
    <w:semiHidden/>
    <w:rsid w:val="0024531B"/>
    <w:pPr>
      <w:tabs>
        <w:tab w:val="right" w:leader="dot" w:pos="9072"/>
      </w:tabs>
      <w:ind w:left="1540"/>
    </w:pPr>
  </w:style>
  <w:style w:type="paragraph" w:styleId="Verzeichnis9">
    <w:name w:val="toc 9"/>
    <w:basedOn w:val="Standard"/>
    <w:next w:val="Standard"/>
    <w:semiHidden/>
    <w:rsid w:val="0024531B"/>
    <w:pPr>
      <w:tabs>
        <w:tab w:val="right" w:leader="dot" w:pos="9072"/>
      </w:tabs>
      <w:ind w:left="1760"/>
    </w:pPr>
  </w:style>
  <w:style w:type="paragraph" w:styleId="Textkrper">
    <w:name w:val="Body Text"/>
    <w:basedOn w:val="Standard"/>
    <w:rsid w:val="0024531B"/>
    <w:pPr>
      <w:spacing w:line="240" w:lineRule="atLeast"/>
      <w:jc w:val="left"/>
    </w:pPr>
  </w:style>
  <w:style w:type="paragraph" w:styleId="Textkrper-Zeileneinzug">
    <w:name w:val="Body Text Indent"/>
    <w:basedOn w:val="Standard"/>
    <w:rsid w:val="0024531B"/>
    <w:pPr>
      <w:ind w:left="3629" w:hanging="3629"/>
    </w:pPr>
  </w:style>
  <w:style w:type="table" w:styleId="Tabellenraster">
    <w:name w:val="Table Grid"/>
    <w:basedOn w:val="NormaleTabelle"/>
    <w:rsid w:val="00DB206B"/>
    <w:pPr>
      <w:spacing w:after="240" w:line="28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44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W60A\VORLAGEN\HNODOC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G:\WW60A\VORLAGEN\HNODOC.DOT</Template>
  <TotalTime>0</TotalTime>
  <Pages>1</Pages>
  <Words>74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Hamburg</vt:lpstr>
    </vt:vector>
  </TitlesOfParts>
  <Company>FH-Hamburg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Hamburg</dc:title>
  <dc:creator>Hartmut Noack</dc:creator>
  <cp:lastModifiedBy>Sheikhi, Shahram</cp:lastModifiedBy>
  <cp:revision>10</cp:revision>
  <cp:lastPrinted>2009-10-19T10:29:00Z</cp:lastPrinted>
  <dcterms:created xsi:type="dcterms:W3CDTF">2013-01-14T14:37:00Z</dcterms:created>
  <dcterms:modified xsi:type="dcterms:W3CDTF">2025-03-18T10:24:00Z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2023-11-27T06:49:02Z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e24466df-830b-4690-b580-25fa3f722eef</vt:lpwstr>
  </property>
  <property fmtid="{D5CDD505-2E9C-101B-9397-08002B2CF9AE}" pid="8" name="MSIP_Label_defa4170-0d19-0005-0004-bc88714345d2_ContentBits">
    <vt:lpwstr>0</vt:lpwstr>
  </property>
</Properties>
</file>